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B91F" w14:textId="77777777" w:rsidR="00525BC8" w:rsidRPr="00774DE7" w:rsidRDefault="002D3701">
      <w:pPr>
        <w:jc w:val="center"/>
        <w:rPr>
          <w:rFonts w:cs="黑体"/>
          <w:bCs/>
          <w:sz w:val="36"/>
          <w:szCs w:val="36"/>
        </w:rPr>
      </w:pPr>
      <w:r w:rsidRPr="00774DE7">
        <w:rPr>
          <w:rFonts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525BC8" w:rsidRPr="00774DE7" w14:paraId="03AB2E97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3248DD9D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proofErr w:type="spellStart"/>
            <w:r w:rsidRPr="00774DE7">
              <w:rPr>
                <w:rFonts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306A938C" w14:textId="231DE45F" w:rsidR="00525BC8" w:rsidRPr="00D60258" w:rsidRDefault="004A5236">
            <w:pPr>
              <w:adjustRightInd w:val="0"/>
              <w:snapToGrid w:val="0"/>
              <w:spacing w:after="0"/>
              <w:rPr>
                <w:szCs w:val="21"/>
              </w:rPr>
            </w:pPr>
            <w:r w:rsidRPr="004A5236">
              <w:rPr>
                <w:rFonts w:hint="eastAsia"/>
                <w:szCs w:val="21"/>
              </w:rPr>
              <w:t>SoftBank Group Overseas GK</w:t>
            </w:r>
            <w:r w:rsidRPr="004A5236">
              <w:rPr>
                <w:rFonts w:hint="eastAsia"/>
                <w:szCs w:val="21"/>
              </w:rPr>
              <w:t>收购</w:t>
            </w:r>
            <w:r w:rsidRPr="004A5236">
              <w:rPr>
                <w:rFonts w:hint="eastAsia"/>
                <w:szCs w:val="21"/>
              </w:rPr>
              <w:t>ABB Robotics Holdco 1 Ltd</w:t>
            </w:r>
            <w:r w:rsidRPr="004A5236">
              <w:rPr>
                <w:rFonts w:hint="eastAsia"/>
                <w:szCs w:val="21"/>
              </w:rPr>
              <w:t>股权案</w:t>
            </w:r>
          </w:p>
        </w:tc>
      </w:tr>
      <w:tr w:rsidR="00525BC8" w:rsidRPr="00774DE7" w14:paraId="06876A9E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59270A54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60C3CEAE" w14:textId="5E28BF60" w:rsidR="001D11F8" w:rsidRDefault="004A5236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 w:rsidRPr="004A5236">
              <w:rPr>
                <w:rFonts w:hint="eastAsia"/>
                <w:szCs w:val="21"/>
              </w:rPr>
              <w:t>SoftBank Group Overseas GK</w:t>
            </w:r>
            <w:r>
              <w:rPr>
                <w:rFonts w:hint="eastAsia"/>
                <w:szCs w:val="21"/>
              </w:rPr>
              <w:t>（“</w:t>
            </w:r>
            <w:r w:rsidR="00A11335">
              <w:rPr>
                <w:rFonts w:hint="eastAsia"/>
                <w:b/>
                <w:bCs/>
                <w:szCs w:val="21"/>
              </w:rPr>
              <w:t>SoftBank Overseas</w:t>
            </w:r>
            <w:r>
              <w:rPr>
                <w:rFonts w:hint="eastAsia"/>
                <w:szCs w:val="21"/>
              </w:rPr>
              <w:t>”）通过其关联实体与</w:t>
            </w:r>
            <w:r>
              <w:rPr>
                <w:rFonts w:hint="eastAsia"/>
                <w:szCs w:val="21"/>
              </w:rPr>
              <w:t>ABB</w:t>
            </w:r>
            <w:r>
              <w:rPr>
                <w:rFonts w:hint="eastAsia"/>
                <w:szCs w:val="21"/>
              </w:rPr>
              <w:t>有限公司（“</w:t>
            </w:r>
            <w:r w:rsidRPr="004A5236">
              <w:rPr>
                <w:rFonts w:hint="eastAsia"/>
                <w:b/>
                <w:bCs/>
                <w:szCs w:val="21"/>
              </w:rPr>
              <w:t>ABB</w:t>
            </w:r>
            <w:r>
              <w:rPr>
                <w:rFonts w:hint="eastAsia"/>
                <w:szCs w:val="21"/>
              </w:rPr>
              <w:t>”）签署协议，</w:t>
            </w:r>
            <w:r w:rsidR="00613980">
              <w:rPr>
                <w:rFonts w:hint="eastAsia"/>
                <w:szCs w:val="21"/>
              </w:rPr>
              <w:t>根据该协议，</w:t>
            </w:r>
            <w:proofErr w:type="gramStart"/>
            <w:r w:rsidR="00C863FC">
              <w:rPr>
                <w:rFonts w:hint="eastAsia"/>
              </w:rPr>
              <w:t>软银集团</w:t>
            </w:r>
            <w:proofErr w:type="gramEnd"/>
            <w:r w:rsidR="00C863FC">
              <w:rPr>
                <w:rFonts w:hint="eastAsia"/>
              </w:rPr>
              <w:t>股份有限公司（“</w:t>
            </w:r>
            <w:r w:rsidR="00C863FC" w:rsidRPr="00681C8B">
              <w:rPr>
                <w:rFonts w:hint="eastAsia"/>
                <w:b/>
                <w:bCs/>
              </w:rPr>
              <w:t>软银集团</w:t>
            </w:r>
            <w:r w:rsidR="00C863FC">
              <w:rPr>
                <w:rFonts w:hint="eastAsia"/>
              </w:rPr>
              <w:t>”）</w:t>
            </w:r>
            <w:r>
              <w:rPr>
                <w:rFonts w:hint="eastAsia"/>
                <w:szCs w:val="21"/>
              </w:rPr>
              <w:t>收购</w:t>
            </w:r>
            <w:r w:rsidRPr="004A5236">
              <w:rPr>
                <w:szCs w:val="21"/>
              </w:rPr>
              <w:t>ABB Robotics Holdco 1 Ltd</w:t>
            </w:r>
            <w:r>
              <w:rPr>
                <w:rFonts w:hint="eastAsia"/>
                <w:szCs w:val="21"/>
              </w:rPr>
              <w:t>（“</w:t>
            </w:r>
            <w:r w:rsidRPr="004A5236">
              <w:rPr>
                <w:rFonts w:hint="eastAsia"/>
                <w:b/>
                <w:bCs/>
                <w:szCs w:val="21"/>
              </w:rPr>
              <w:t>ABB</w:t>
            </w:r>
            <w:r w:rsidRPr="004A5236">
              <w:rPr>
                <w:rFonts w:hint="eastAsia"/>
                <w:b/>
                <w:bCs/>
                <w:szCs w:val="21"/>
              </w:rPr>
              <w:t>机器人</w:t>
            </w:r>
            <w:r>
              <w:rPr>
                <w:rFonts w:hint="eastAsia"/>
                <w:szCs w:val="21"/>
              </w:rPr>
              <w:t>”）全部股权。</w:t>
            </w:r>
            <w:r>
              <w:rPr>
                <w:rFonts w:hint="eastAsia"/>
                <w:szCs w:val="21"/>
              </w:rPr>
              <w:t>ABB</w:t>
            </w:r>
            <w:r>
              <w:rPr>
                <w:rFonts w:hint="eastAsia"/>
                <w:szCs w:val="21"/>
              </w:rPr>
              <w:t>机器人</w:t>
            </w:r>
            <w:r w:rsidR="00C863FC">
              <w:rPr>
                <w:rFonts w:hint="eastAsia"/>
                <w:szCs w:val="21"/>
              </w:rPr>
              <w:t>专注于机器人技术的设计、研发、制造、销售</w:t>
            </w:r>
            <w:r w:rsidR="00A5060D">
              <w:rPr>
                <w:rFonts w:hint="eastAsia"/>
                <w:szCs w:val="21"/>
              </w:rPr>
              <w:t>及</w:t>
            </w:r>
            <w:r w:rsidR="00C863FC">
              <w:rPr>
                <w:rFonts w:hint="eastAsia"/>
                <w:szCs w:val="21"/>
              </w:rPr>
              <w:t>服务</w:t>
            </w:r>
            <w:r>
              <w:rPr>
                <w:rFonts w:hint="eastAsia"/>
                <w:szCs w:val="21"/>
              </w:rPr>
              <w:t>。</w:t>
            </w:r>
          </w:p>
          <w:p w14:paraId="49C4308D" w14:textId="52DCD628" w:rsidR="004A5236" w:rsidRPr="004A5236" w:rsidRDefault="004A5236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交易前，</w:t>
            </w:r>
            <w:r>
              <w:rPr>
                <w:rFonts w:hint="eastAsia"/>
                <w:szCs w:val="21"/>
              </w:rPr>
              <w:t>ABB</w:t>
            </w:r>
            <w:r w:rsidR="00966EB8">
              <w:rPr>
                <w:rFonts w:hint="eastAsia"/>
                <w:szCs w:val="21"/>
              </w:rPr>
              <w:t>持有</w:t>
            </w:r>
            <w:r w:rsidR="00966EB8">
              <w:rPr>
                <w:rFonts w:hint="eastAsia"/>
                <w:szCs w:val="21"/>
              </w:rPr>
              <w:t>ABB</w:t>
            </w:r>
            <w:r w:rsidR="00966EB8">
              <w:rPr>
                <w:rFonts w:hint="eastAsia"/>
                <w:szCs w:val="21"/>
              </w:rPr>
              <w:t>机器人</w:t>
            </w:r>
            <w:r w:rsidR="00966EB8">
              <w:rPr>
                <w:rFonts w:hint="eastAsia"/>
                <w:szCs w:val="21"/>
              </w:rPr>
              <w:t>100%</w:t>
            </w:r>
            <w:r w:rsidR="00966EB8">
              <w:rPr>
                <w:rFonts w:hint="eastAsia"/>
                <w:szCs w:val="21"/>
              </w:rPr>
              <w:t>股权，</w:t>
            </w:r>
            <w:r>
              <w:rPr>
                <w:rFonts w:hint="eastAsia"/>
                <w:szCs w:val="21"/>
              </w:rPr>
              <w:t>单独控制</w:t>
            </w:r>
            <w:r>
              <w:rPr>
                <w:rFonts w:hint="eastAsia"/>
                <w:szCs w:val="21"/>
              </w:rPr>
              <w:t>ABB</w:t>
            </w:r>
            <w:r>
              <w:rPr>
                <w:rFonts w:hint="eastAsia"/>
                <w:szCs w:val="21"/>
              </w:rPr>
              <w:t>机器人。交易后，</w:t>
            </w:r>
            <w:r w:rsidR="00A11335">
              <w:rPr>
                <w:rFonts w:hint="eastAsia"/>
                <w:szCs w:val="21"/>
              </w:rPr>
              <w:t>SoftBank Overseas</w:t>
            </w:r>
            <w:r>
              <w:rPr>
                <w:rFonts w:hint="eastAsia"/>
                <w:szCs w:val="21"/>
              </w:rPr>
              <w:t>间接持有</w:t>
            </w:r>
            <w:r w:rsidR="00966EB8">
              <w:rPr>
                <w:rFonts w:hint="eastAsia"/>
                <w:szCs w:val="21"/>
              </w:rPr>
              <w:t>ABB</w:t>
            </w:r>
            <w:r w:rsidR="00966EB8">
              <w:rPr>
                <w:rFonts w:hint="eastAsia"/>
                <w:szCs w:val="21"/>
              </w:rPr>
              <w:t>机器人</w:t>
            </w:r>
            <w:r w:rsidR="00966EB8">
              <w:rPr>
                <w:rFonts w:hint="eastAsia"/>
                <w:szCs w:val="21"/>
              </w:rPr>
              <w:t>100%</w:t>
            </w:r>
            <w:r w:rsidR="00966EB8">
              <w:rPr>
                <w:rFonts w:hint="eastAsia"/>
                <w:szCs w:val="21"/>
              </w:rPr>
              <w:t>股权，</w:t>
            </w:r>
            <w:r>
              <w:rPr>
                <w:rFonts w:hint="eastAsia"/>
                <w:szCs w:val="21"/>
              </w:rPr>
              <w:t>单独控制</w:t>
            </w:r>
            <w:r>
              <w:rPr>
                <w:rFonts w:hint="eastAsia"/>
                <w:szCs w:val="21"/>
              </w:rPr>
              <w:t>ABB</w:t>
            </w:r>
            <w:r>
              <w:rPr>
                <w:rFonts w:hint="eastAsia"/>
                <w:szCs w:val="21"/>
              </w:rPr>
              <w:t>机器人。</w:t>
            </w:r>
          </w:p>
        </w:tc>
      </w:tr>
      <w:tr w:rsidR="00D60258" w:rsidRPr="00774DE7" w14:paraId="7DD44160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411D743" w14:textId="77777777" w:rsidR="00D60258" w:rsidRPr="00774DE7" w:rsidRDefault="00D6025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B7BF119" w14:textId="6EC7E483" w:rsidR="00D60258" w:rsidRPr="00774DE7" w:rsidRDefault="00D6025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 xml:space="preserve"> </w:t>
            </w:r>
            <w:r w:rsidR="00A11335">
              <w:rPr>
                <w:rFonts w:cs="宋体" w:hint="eastAsia"/>
                <w:bCs/>
                <w:color w:val="000000"/>
                <w:lang w:val="en-US" w:eastAsia="zh-CN"/>
              </w:rPr>
              <w:t>SoftBank Overseas</w:t>
            </w:r>
          </w:p>
        </w:tc>
        <w:tc>
          <w:tcPr>
            <w:tcW w:w="6093" w:type="dxa"/>
            <w:vAlign w:val="center"/>
          </w:tcPr>
          <w:p w14:paraId="40F98426" w14:textId="73995660" w:rsidR="00D60258" w:rsidRDefault="00A11335" w:rsidP="0095536B"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/>
              </w:rPr>
              <w:t>SoftBank Overseas</w:t>
            </w:r>
            <w:r w:rsidR="004A5236">
              <w:rPr>
                <w:rFonts w:hint="eastAsia"/>
              </w:rPr>
              <w:t>于</w:t>
            </w:r>
            <w:r w:rsidR="004A5236">
              <w:rPr>
                <w:rFonts w:hint="eastAsia"/>
              </w:rPr>
              <w:t>2022</w:t>
            </w:r>
            <w:r w:rsidR="004A5236">
              <w:rPr>
                <w:rFonts w:hint="eastAsia"/>
              </w:rPr>
              <w:t>年</w:t>
            </w:r>
            <w:r w:rsidR="004A5236">
              <w:rPr>
                <w:rFonts w:hint="eastAsia"/>
              </w:rPr>
              <w:t>11</w:t>
            </w:r>
            <w:r w:rsidR="004A5236">
              <w:rPr>
                <w:rFonts w:hint="eastAsia"/>
              </w:rPr>
              <w:t>月</w:t>
            </w:r>
            <w:r w:rsidR="004A5236">
              <w:rPr>
                <w:rFonts w:hint="eastAsia"/>
              </w:rPr>
              <w:t>25</w:t>
            </w:r>
            <w:r w:rsidR="004A5236">
              <w:rPr>
                <w:rFonts w:hint="eastAsia"/>
              </w:rPr>
              <w:t>日成立于日本，</w:t>
            </w:r>
            <w:proofErr w:type="gramStart"/>
            <w:r w:rsidR="004A5236">
              <w:rPr>
                <w:rFonts w:hint="eastAsia"/>
              </w:rPr>
              <w:t>是</w:t>
            </w:r>
            <w:r w:rsidR="00C863FC">
              <w:rPr>
                <w:rFonts w:hint="eastAsia"/>
              </w:rPr>
              <w:t>软银集团</w:t>
            </w:r>
            <w:proofErr w:type="gramEnd"/>
            <w:r w:rsidR="004A5236">
              <w:rPr>
                <w:rFonts w:hint="eastAsia"/>
              </w:rPr>
              <w:t>的全资子公司</w:t>
            </w:r>
            <w:r w:rsidR="00A17FC8">
              <w:rPr>
                <w:rFonts w:hint="eastAsia"/>
              </w:rPr>
              <w:t>，</w:t>
            </w:r>
            <w:r w:rsidR="00A17FC8" w:rsidRPr="00A17FC8">
              <w:rPr>
                <w:rFonts w:hint="eastAsia"/>
              </w:rPr>
              <w:t>主要</w:t>
            </w:r>
            <w:proofErr w:type="gramStart"/>
            <w:r w:rsidR="00A17FC8" w:rsidRPr="00A17FC8">
              <w:rPr>
                <w:rFonts w:hint="eastAsia"/>
              </w:rPr>
              <w:t>作为软银集团</w:t>
            </w:r>
            <w:proofErr w:type="gramEnd"/>
            <w:r w:rsidR="00A17FC8" w:rsidRPr="00A17FC8">
              <w:rPr>
                <w:rFonts w:hint="eastAsia"/>
              </w:rPr>
              <w:t>在日本以外投资</w:t>
            </w:r>
            <w:r w:rsidR="00F1773C">
              <w:rPr>
                <w:rFonts w:hint="eastAsia"/>
              </w:rPr>
              <w:t>的控股公司</w:t>
            </w:r>
            <w:r w:rsidR="004A5236">
              <w:rPr>
                <w:rFonts w:hint="eastAsia"/>
              </w:rPr>
              <w:t>。</w:t>
            </w:r>
          </w:p>
          <w:p w14:paraId="33311A8C" w14:textId="37BF3E41" w:rsidR="004A5236" w:rsidRPr="00774DE7" w:rsidRDefault="00A11335" w:rsidP="0095536B">
            <w:pPr>
              <w:widowControl w:val="0"/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r>
              <w:rPr>
                <w:rFonts w:hint="eastAsia"/>
              </w:rPr>
              <w:t>SoftBank Overseas</w:t>
            </w:r>
            <w:r w:rsidR="004A5236">
              <w:rPr>
                <w:rFonts w:hint="eastAsia"/>
              </w:rPr>
              <w:t>的最终控制人</w:t>
            </w:r>
            <w:proofErr w:type="gramStart"/>
            <w:r w:rsidR="004A5236">
              <w:rPr>
                <w:rFonts w:hint="eastAsia"/>
              </w:rPr>
              <w:t>是软银集团</w:t>
            </w:r>
            <w:proofErr w:type="gramEnd"/>
            <w:r w:rsidR="004A5236">
              <w:rPr>
                <w:rFonts w:hint="eastAsia"/>
              </w:rPr>
              <w:t>。</w:t>
            </w:r>
            <w:proofErr w:type="gramStart"/>
            <w:r w:rsidR="004A5236">
              <w:rPr>
                <w:rFonts w:hint="eastAsia"/>
              </w:rPr>
              <w:t>软银集团</w:t>
            </w:r>
            <w:proofErr w:type="gramEnd"/>
            <w:r w:rsidR="004A5236" w:rsidRPr="004A5236">
              <w:rPr>
                <w:rFonts w:hint="eastAsia"/>
              </w:rPr>
              <w:t>是一家全球性投资机构，拥有规模庞大且多元化的投资组合及子公司，其业务主要集中于科技领域。</w:t>
            </w:r>
          </w:p>
        </w:tc>
      </w:tr>
      <w:tr w:rsidR="00D60258" w:rsidRPr="00774DE7" w14:paraId="3550646D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52DCFBE1" w14:textId="77777777" w:rsidR="00D60258" w:rsidRPr="00774DE7" w:rsidRDefault="00D6025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02B7D842" w14:textId="3D4DDF14" w:rsidR="00D60258" w:rsidRPr="00774DE7" w:rsidRDefault="00D60258" w:rsidP="00B66D4B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2.</w:t>
            </w:r>
            <w:r>
              <w:t xml:space="preserve"> </w:t>
            </w:r>
            <w:r w:rsidR="004A5236">
              <w:rPr>
                <w:rFonts w:hint="eastAsia"/>
                <w:lang w:eastAsia="zh-CN"/>
              </w:rPr>
              <w:t>ABB</w:t>
            </w:r>
            <w:r w:rsidR="004A5236">
              <w:rPr>
                <w:rFonts w:hint="eastAsia"/>
                <w:lang w:eastAsia="zh-CN"/>
              </w:rPr>
              <w:t>机器人</w:t>
            </w:r>
          </w:p>
        </w:tc>
        <w:tc>
          <w:tcPr>
            <w:tcW w:w="6093" w:type="dxa"/>
            <w:vAlign w:val="center"/>
          </w:tcPr>
          <w:p w14:paraId="6D88D913" w14:textId="3DAE817D" w:rsidR="00100CBD" w:rsidRDefault="004A5236" w:rsidP="009E2FF5"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/>
              </w:rPr>
              <w:t>ABB</w:t>
            </w:r>
            <w:r>
              <w:rPr>
                <w:rFonts w:hint="eastAsia"/>
              </w:rPr>
              <w:t>机器人于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日成立于瑞士。</w:t>
            </w:r>
            <w:r w:rsidR="00C863FC">
              <w:rPr>
                <w:rFonts w:hint="eastAsia"/>
                <w:szCs w:val="21"/>
              </w:rPr>
              <w:t>ABB</w:t>
            </w:r>
            <w:r w:rsidR="00C863FC">
              <w:rPr>
                <w:rFonts w:hint="eastAsia"/>
                <w:szCs w:val="21"/>
              </w:rPr>
              <w:t>机器人专注于机器人技术的设计、研发、制造、销售</w:t>
            </w:r>
            <w:r w:rsidR="00A5060D">
              <w:rPr>
                <w:rFonts w:hint="eastAsia"/>
                <w:szCs w:val="21"/>
              </w:rPr>
              <w:t>及</w:t>
            </w:r>
            <w:r w:rsidR="00C863FC">
              <w:rPr>
                <w:rFonts w:hint="eastAsia"/>
                <w:szCs w:val="21"/>
              </w:rPr>
              <w:t>服务。</w:t>
            </w:r>
          </w:p>
          <w:p w14:paraId="2E66B592" w14:textId="0637E6F1" w:rsidR="004A5236" w:rsidRPr="00774DE7" w:rsidRDefault="004A5236" w:rsidP="009E2FF5"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/>
              </w:rPr>
              <w:t>ABB</w:t>
            </w:r>
            <w:r>
              <w:rPr>
                <w:rFonts w:hint="eastAsia"/>
              </w:rPr>
              <w:t>机器人的最终控制人是</w:t>
            </w:r>
            <w:r>
              <w:rPr>
                <w:rFonts w:hint="eastAsia"/>
              </w:rPr>
              <w:t>ABB</w:t>
            </w:r>
            <w:r>
              <w:rPr>
                <w:rFonts w:hint="eastAsia"/>
              </w:rPr>
              <w:t>，主要从事电气化、运动控制、过程自动化和机器人与离散自动化业务。</w:t>
            </w:r>
          </w:p>
        </w:tc>
      </w:tr>
      <w:tr w:rsidR="00525BC8" w:rsidRPr="00774DE7" w14:paraId="5FAC5F87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82980E3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B4275C2" w14:textId="18CFAB7C" w:rsidR="00525BC8" w:rsidRPr="00774DE7" w:rsidRDefault="004A5236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FE"/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525BC8" w:rsidRPr="00774DE7" w14:paraId="70DC00F2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72D9A5E4" w14:textId="77777777" w:rsidR="00525BC8" w:rsidRPr="00774DE7" w:rsidRDefault="00525BC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2BE1297" w14:textId="7FEA6A2C" w:rsidR="00525BC8" w:rsidRPr="00774DE7" w:rsidRDefault="00C863F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FE"/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525BC8" w:rsidRPr="00774DE7" w14:paraId="7FF2B8EF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31D38CD" w14:textId="77777777" w:rsidR="00525BC8" w:rsidRPr="00774DE7" w:rsidRDefault="00525BC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18F819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525BC8" w:rsidRPr="00774DE7" w14:paraId="338F75C7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DADB192" w14:textId="77777777" w:rsidR="00525BC8" w:rsidRPr="00774DE7" w:rsidRDefault="00525BC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B81F48C" w14:textId="3536F7DD" w:rsidR="00525BC8" w:rsidRPr="00774DE7" w:rsidRDefault="004A5236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4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525BC8" w:rsidRPr="00774DE7" w14:paraId="4D2F3730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A621BF" w14:textId="77777777" w:rsidR="00525BC8" w:rsidRPr="00774DE7" w:rsidRDefault="00525BC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6956AD" w14:textId="2FB764A8" w:rsidR="00525BC8" w:rsidRPr="00774DE7" w:rsidRDefault="00D6025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5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525BC8" w:rsidRPr="00774DE7" w14:paraId="4E036598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7650E85" w14:textId="77777777" w:rsidR="00525BC8" w:rsidRPr="00774DE7" w:rsidRDefault="00525BC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AEAD53D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525BC8" w:rsidRPr="00774DE7" w14:paraId="49D011E2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735D495D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08D14C58" w14:textId="77777777" w:rsidR="00453652" w:rsidRPr="004A5236" w:rsidRDefault="004A5236" w:rsidP="00453652">
            <w:pPr>
              <w:pStyle w:val="BodyText"/>
              <w:adjustRightInd w:val="0"/>
              <w:spacing w:after="0"/>
              <w:rPr>
                <w:rFonts w:cs="宋体"/>
                <w:b/>
                <w:bCs/>
                <w:color w:val="000000"/>
                <w:lang w:val="en-US" w:eastAsia="zh-CN"/>
              </w:rPr>
            </w:pPr>
            <w:r w:rsidRPr="004A5236">
              <w:rPr>
                <w:rFonts w:cs="宋体" w:hint="eastAsia"/>
                <w:b/>
                <w:bCs/>
                <w:color w:val="000000"/>
                <w:lang w:val="en-US" w:eastAsia="zh-CN"/>
              </w:rPr>
              <w:t>横向重叠：</w:t>
            </w:r>
          </w:p>
          <w:p w14:paraId="66A9928E" w14:textId="2F7E96D7" w:rsidR="004A5236" w:rsidRDefault="004A5236" w:rsidP="00453652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r>
              <w:rPr>
                <w:rFonts w:cs="宋体" w:hint="eastAsia"/>
                <w:color w:val="000000"/>
                <w:lang w:val="en-US" w:eastAsia="zh-CN"/>
              </w:rPr>
              <w:t>2024</w:t>
            </w:r>
            <w:r>
              <w:rPr>
                <w:rFonts w:cs="宋体" w:hint="eastAsia"/>
                <w:color w:val="000000"/>
                <w:lang w:val="en-US" w:eastAsia="zh-CN"/>
              </w:rPr>
              <w:t>年</w:t>
            </w:r>
            <w:r w:rsidR="0075049E">
              <w:rPr>
                <w:rFonts w:cs="宋体" w:hint="eastAsia"/>
                <w:color w:val="000000"/>
                <w:lang w:val="en-US" w:eastAsia="zh-CN"/>
              </w:rPr>
              <w:t>全球</w:t>
            </w:r>
            <w:r>
              <w:rPr>
                <w:rFonts w:cs="宋体" w:hint="eastAsia"/>
                <w:color w:val="000000"/>
                <w:lang w:val="en-US" w:eastAsia="zh-CN"/>
              </w:rPr>
              <w:t>工业机器人市场</w:t>
            </w:r>
          </w:p>
          <w:p w14:paraId="709B4364" w14:textId="23ACCA0C" w:rsidR="00C863FC" w:rsidRDefault="004A5236" w:rsidP="00453652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proofErr w:type="gramStart"/>
            <w:r>
              <w:rPr>
                <w:rFonts w:cs="宋体" w:hint="eastAsia"/>
                <w:color w:val="000000"/>
                <w:lang w:val="en-US" w:eastAsia="zh-CN"/>
              </w:rPr>
              <w:t>软银集团</w:t>
            </w:r>
            <w:proofErr w:type="gramEnd"/>
            <w:r>
              <w:rPr>
                <w:rFonts w:cs="宋体" w:hint="eastAsia"/>
                <w:color w:val="000000"/>
                <w:lang w:val="en-US" w:eastAsia="zh-CN"/>
              </w:rPr>
              <w:t>：</w:t>
            </w:r>
            <w:r w:rsidR="00C863FC">
              <w:rPr>
                <w:rFonts w:cs="宋体" w:hint="eastAsia"/>
                <w:color w:val="000000"/>
                <w:lang w:val="en-US" w:eastAsia="zh-CN"/>
              </w:rPr>
              <w:t>0-5</w:t>
            </w:r>
            <w:r>
              <w:rPr>
                <w:rFonts w:cs="宋体" w:hint="eastAsia"/>
                <w:color w:val="000000"/>
                <w:lang w:val="en-US" w:eastAsia="zh-CN"/>
              </w:rPr>
              <w:t>%</w:t>
            </w:r>
            <w:r w:rsidR="001D11F8">
              <w:rPr>
                <w:rFonts w:cs="宋体" w:hint="eastAsia"/>
                <w:color w:val="000000"/>
                <w:lang w:val="en-US" w:eastAsia="zh-CN"/>
              </w:rPr>
              <w:t>，</w:t>
            </w:r>
            <w:r>
              <w:rPr>
                <w:rFonts w:cs="宋体" w:hint="eastAsia"/>
                <w:color w:val="000000"/>
                <w:lang w:val="en-US" w:eastAsia="zh-CN"/>
              </w:rPr>
              <w:t>ABB</w:t>
            </w:r>
            <w:r>
              <w:rPr>
                <w:rFonts w:cs="宋体" w:hint="eastAsia"/>
                <w:color w:val="000000"/>
                <w:lang w:val="en-US" w:eastAsia="zh-CN"/>
              </w:rPr>
              <w:t>机器人：</w:t>
            </w:r>
            <w:r w:rsidR="00C863FC">
              <w:rPr>
                <w:rFonts w:cs="宋体" w:hint="eastAsia"/>
                <w:color w:val="000000"/>
                <w:lang w:val="en-US" w:eastAsia="zh-CN"/>
              </w:rPr>
              <w:t>5-10</w:t>
            </w:r>
            <w:r>
              <w:rPr>
                <w:rFonts w:cs="宋体" w:hint="eastAsia"/>
                <w:color w:val="000000"/>
                <w:lang w:val="en-US" w:eastAsia="zh-CN"/>
              </w:rPr>
              <w:t>%</w:t>
            </w:r>
            <w:r w:rsidR="001D11F8">
              <w:rPr>
                <w:rFonts w:cs="宋体" w:hint="eastAsia"/>
                <w:color w:val="000000"/>
                <w:lang w:val="en-US" w:eastAsia="zh-CN"/>
              </w:rPr>
              <w:t>，</w:t>
            </w:r>
            <w:r w:rsidR="00C863FC">
              <w:rPr>
                <w:rFonts w:cs="宋体" w:hint="eastAsia"/>
                <w:color w:val="000000"/>
                <w:lang w:val="en-US" w:eastAsia="zh-CN"/>
              </w:rPr>
              <w:t>各方合计：</w:t>
            </w:r>
            <w:r w:rsidR="00C863FC">
              <w:rPr>
                <w:rFonts w:cs="宋体" w:hint="eastAsia"/>
                <w:color w:val="000000"/>
                <w:lang w:val="en-US" w:eastAsia="zh-CN"/>
              </w:rPr>
              <w:t>5-10%</w:t>
            </w:r>
          </w:p>
          <w:p w14:paraId="73813934" w14:textId="77777777" w:rsidR="0075049E" w:rsidRDefault="0075049E" w:rsidP="00453652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</w:p>
          <w:p w14:paraId="5F298FE7" w14:textId="564BE0B6" w:rsidR="0075049E" w:rsidRDefault="0075049E" w:rsidP="0075049E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r>
              <w:rPr>
                <w:rFonts w:cs="宋体" w:hint="eastAsia"/>
                <w:color w:val="000000"/>
                <w:lang w:val="en-US" w:eastAsia="zh-CN"/>
              </w:rPr>
              <w:t>2024</w:t>
            </w:r>
            <w:r>
              <w:rPr>
                <w:rFonts w:cs="宋体" w:hint="eastAsia"/>
                <w:color w:val="000000"/>
                <w:lang w:val="en-US" w:eastAsia="zh-CN"/>
              </w:rPr>
              <w:t>年中国境内工业机器人市场</w:t>
            </w:r>
          </w:p>
          <w:p w14:paraId="75E78298" w14:textId="078BC9C2" w:rsidR="00C863FC" w:rsidRDefault="0075049E" w:rsidP="00453652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proofErr w:type="gramStart"/>
            <w:r>
              <w:rPr>
                <w:rFonts w:cs="宋体" w:hint="eastAsia"/>
                <w:color w:val="000000"/>
                <w:lang w:val="en-US" w:eastAsia="zh-CN"/>
              </w:rPr>
              <w:t>软银集团</w:t>
            </w:r>
            <w:proofErr w:type="gramEnd"/>
            <w:r>
              <w:rPr>
                <w:rFonts w:cs="宋体" w:hint="eastAsia"/>
                <w:color w:val="000000"/>
                <w:lang w:val="en-US" w:eastAsia="zh-CN"/>
              </w:rPr>
              <w:t>：</w:t>
            </w:r>
            <w:r w:rsidR="00C863FC">
              <w:rPr>
                <w:rFonts w:cs="宋体" w:hint="eastAsia"/>
                <w:color w:val="000000"/>
                <w:lang w:val="en-US" w:eastAsia="zh-CN"/>
              </w:rPr>
              <w:t>0-5%</w:t>
            </w:r>
            <w:r w:rsidR="00C863FC">
              <w:rPr>
                <w:rFonts w:cs="宋体" w:hint="eastAsia"/>
                <w:color w:val="000000"/>
                <w:lang w:val="en-US" w:eastAsia="zh-CN"/>
              </w:rPr>
              <w:t>，</w:t>
            </w:r>
            <w:r>
              <w:rPr>
                <w:rFonts w:cs="宋体" w:hint="eastAsia"/>
                <w:color w:val="000000"/>
                <w:lang w:val="en-US" w:eastAsia="zh-CN"/>
              </w:rPr>
              <w:t>ABB</w:t>
            </w:r>
            <w:r>
              <w:rPr>
                <w:rFonts w:cs="宋体" w:hint="eastAsia"/>
                <w:color w:val="000000"/>
                <w:lang w:val="en-US" w:eastAsia="zh-CN"/>
              </w:rPr>
              <w:t>机器人：</w:t>
            </w:r>
            <w:r w:rsidR="00C863FC">
              <w:rPr>
                <w:rFonts w:cs="宋体" w:hint="eastAsia"/>
                <w:color w:val="000000"/>
                <w:lang w:val="en-US" w:eastAsia="zh-CN"/>
              </w:rPr>
              <w:t>5-10%</w:t>
            </w:r>
            <w:r w:rsidR="00C863FC">
              <w:rPr>
                <w:rFonts w:cs="宋体" w:hint="eastAsia"/>
                <w:color w:val="000000"/>
                <w:lang w:val="en-US" w:eastAsia="zh-CN"/>
              </w:rPr>
              <w:t>，各方合计：</w:t>
            </w:r>
            <w:r w:rsidR="00C863FC">
              <w:rPr>
                <w:rFonts w:cs="宋体" w:hint="eastAsia"/>
                <w:color w:val="000000"/>
                <w:lang w:val="en-US" w:eastAsia="zh-CN"/>
              </w:rPr>
              <w:t>5-10%</w:t>
            </w:r>
          </w:p>
          <w:p w14:paraId="60357663" w14:textId="77777777" w:rsidR="00C863FC" w:rsidRDefault="00C863FC" w:rsidP="00453652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</w:p>
          <w:p w14:paraId="1C8846CB" w14:textId="76375D6B" w:rsidR="00C863FC" w:rsidRDefault="00C863FC" w:rsidP="00453652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r>
              <w:rPr>
                <w:rFonts w:cs="宋体" w:hint="eastAsia"/>
                <w:color w:val="000000"/>
                <w:lang w:val="en-US" w:eastAsia="zh-CN"/>
              </w:rPr>
              <w:t>2024</w:t>
            </w:r>
            <w:r>
              <w:rPr>
                <w:rFonts w:cs="宋体" w:hint="eastAsia"/>
                <w:color w:val="000000"/>
                <w:lang w:val="en-US" w:eastAsia="zh-CN"/>
              </w:rPr>
              <w:t>年全球工业机器人解决方案市场</w:t>
            </w:r>
          </w:p>
          <w:p w14:paraId="55D40E83" w14:textId="2682AB70" w:rsidR="00C863FC" w:rsidRDefault="00C863FC" w:rsidP="00C863FC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proofErr w:type="gramStart"/>
            <w:r>
              <w:rPr>
                <w:rFonts w:cs="宋体" w:hint="eastAsia"/>
                <w:color w:val="000000"/>
                <w:lang w:val="en-US" w:eastAsia="zh-CN"/>
              </w:rPr>
              <w:lastRenderedPageBreak/>
              <w:t>软银集团</w:t>
            </w:r>
            <w:proofErr w:type="gramEnd"/>
            <w:r>
              <w:rPr>
                <w:rFonts w:cs="宋体" w:hint="eastAsia"/>
                <w:color w:val="000000"/>
                <w:lang w:val="en-US" w:eastAsia="zh-CN"/>
              </w:rPr>
              <w:t>：</w:t>
            </w:r>
            <w:r>
              <w:rPr>
                <w:rFonts w:cs="宋体" w:hint="eastAsia"/>
                <w:color w:val="000000"/>
                <w:lang w:val="en-US" w:eastAsia="zh-CN"/>
              </w:rPr>
              <w:t>0-5%</w:t>
            </w:r>
            <w:r>
              <w:rPr>
                <w:rFonts w:cs="宋体" w:hint="eastAsia"/>
                <w:color w:val="000000"/>
                <w:lang w:val="en-US" w:eastAsia="zh-CN"/>
              </w:rPr>
              <w:t>，</w:t>
            </w:r>
            <w:r>
              <w:rPr>
                <w:rFonts w:cs="宋体" w:hint="eastAsia"/>
                <w:color w:val="000000"/>
                <w:lang w:val="en-US" w:eastAsia="zh-CN"/>
              </w:rPr>
              <w:t>ABB</w:t>
            </w:r>
            <w:r>
              <w:rPr>
                <w:rFonts w:cs="宋体" w:hint="eastAsia"/>
                <w:color w:val="000000"/>
                <w:lang w:val="en-US" w:eastAsia="zh-CN"/>
              </w:rPr>
              <w:t>机器人：</w:t>
            </w:r>
            <w:r>
              <w:rPr>
                <w:rFonts w:cs="宋体" w:hint="eastAsia"/>
                <w:color w:val="000000"/>
                <w:lang w:val="en-US" w:eastAsia="zh-CN"/>
              </w:rPr>
              <w:t>0-5%</w:t>
            </w:r>
            <w:r>
              <w:rPr>
                <w:rFonts w:cs="宋体" w:hint="eastAsia"/>
                <w:color w:val="000000"/>
                <w:lang w:val="en-US" w:eastAsia="zh-CN"/>
              </w:rPr>
              <w:t>，各方合计：</w:t>
            </w:r>
            <w:r>
              <w:rPr>
                <w:rFonts w:cs="宋体" w:hint="eastAsia"/>
                <w:color w:val="000000"/>
                <w:lang w:val="en-US" w:eastAsia="zh-CN"/>
              </w:rPr>
              <w:t>0-5%</w:t>
            </w:r>
          </w:p>
          <w:p w14:paraId="29285726" w14:textId="77777777" w:rsidR="00C863FC" w:rsidRDefault="00C863FC" w:rsidP="00C863FC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</w:p>
          <w:p w14:paraId="18F28B8D" w14:textId="0FB6476B" w:rsidR="00C863FC" w:rsidRDefault="00C863FC" w:rsidP="00C863FC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r>
              <w:rPr>
                <w:rFonts w:cs="宋体" w:hint="eastAsia"/>
                <w:color w:val="000000"/>
                <w:lang w:val="en-US" w:eastAsia="zh-CN"/>
              </w:rPr>
              <w:t>2024</w:t>
            </w:r>
            <w:r>
              <w:rPr>
                <w:rFonts w:cs="宋体" w:hint="eastAsia"/>
                <w:color w:val="000000"/>
                <w:lang w:val="en-US" w:eastAsia="zh-CN"/>
              </w:rPr>
              <w:t>年中国境内工业机器人解决方案市场</w:t>
            </w:r>
          </w:p>
          <w:p w14:paraId="32CA60DB" w14:textId="4C392DED" w:rsidR="00C863FC" w:rsidRPr="0075049E" w:rsidRDefault="00C863FC" w:rsidP="00C863FC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proofErr w:type="gramStart"/>
            <w:r>
              <w:rPr>
                <w:rFonts w:cs="宋体" w:hint="eastAsia"/>
                <w:color w:val="000000"/>
                <w:lang w:val="en-US" w:eastAsia="zh-CN"/>
              </w:rPr>
              <w:t>软银集团</w:t>
            </w:r>
            <w:proofErr w:type="gramEnd"/>
            <w:r>
              <w:rPr>
                <w:rFonts w:cs="宋体" w:hint="eastAsia"/>
                <w:color w:val="000000"/>
                <w:lang w:val="en-US" w:eastAsia="zh-CN"/>
              </w:rPr>
              <w:t>：</w:t>
            </w:r>
            <w:r>
              <w:rPr>
                <w:rFonts w:cs="宋体" w:hint="eastAsia"/>
                <w:color w:val="000000"/>
                <w:lang w:val="en-US" w:eastAsia="zh-CN"/>
              </w:rPr>
              <w:t>0-5%</w:t>
            </w:r>
            <w:r>
              <w:rPr>
                <w:rFonts w:cs="宋体" w:hint="eastAsia"/>
                <w:color w:val="000000"/>
                <w:lang w:val="en-US" w:eastAsia="zh-CN"/>
              </w:rPr>
              <w:t>，</w:t>
            </w:r>
            <w:r>
              <w:rPr>
                <w:rFonts w:cs="宋体" w:hint="eastAsia"/>
                <w:color w:val="000000"/>
                <w:lang w:val="en-US" w:eastAsia="zh-CN"/>
              </w:rPr>
              <w:t>ABB</w:t>
            </w:r>
            <w:r>
              <w:rPr>
                <w:rFonts w:cs="宋体" w:hint="eastAsia"/>
                <w:color w:val="000000"/>
                <w:lang w:val="en-US" w:eastAsia="zh-CN"/>
              </w:rPr>
              <w:t>机器人：</w:t>
            </w:r>
            <w:r>
              <w:rPr>
                <w:rFonts w:cs="宋体" w:hint="eastAsia"/>
                <w:color w:val="000000"/>
                <w:lang w:val="en-US" w:eastAsia="zh-CN"/>
              </w:rPr>
              <w:t>0-5%</w:t>
            </w:r>
            <w:r>
              <w:rPr>
                <w:rFonts w:cs="宋体" w:hint="eastAsia"/>
                <w:color w:val="000000"/>
                <w:lang w:val="en-US" w:eastAsia="zh-CN"/>
              </w:rPr>
              <w:t>，各方合计：</w:t>
            </w:r>
            <w:r>
              <w:rPr>
                <w:rFonts w:cs="宋体" w:hint="eastAsia"/>
                <w:color w:val="000000"/>
                <w:lang w:val="en-US" w:eastAsia="zh-CN"/>
              </w:rPr>
              <w:t>0-5%</w:t>
            </w:r>
          </w:p>
          <w:p w14:paraId="192C3C51" w14:textId="77777777" w:rsidR="0075049E" w:rsidRDefault="0075049E" w:rsidP="00453652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</w:p>
          <w:p w14:paraId="009A6808" w14:textId="4B1A7045" w:rsidR="00C863FC" w:rsidRPr="00C863FC" w:rsidRDefault="00C863FC" w:rsidP="00453652">
            <w:pPr>
              <w:pStyle w:val="BodyText"/>
              <w:adjustRightInd w:val="0"/>
              <w:spacing w:after="0"/>
              <w:rPr>
                <w:rFonts w:cs="宋体"/>
                <w:b/>
                <w:bCs/>
                <w:color w:val="000000"/>
                <w:lang w:val="en-US" w:eastAsia="zh-CN"/>
              </w:rPr>
            </w:pPr>
            <w:r w:rsidRPr="00C863FC">
              <w:rPr>
                <w:rFonts w:cs="宋体" w:hint="eastAsia"/>
                <w:b/>
                <w:bCs/>
                <w:color w:val="000000"/>
                <w:lang w:val="en-US" w:eastAsia="zh-CN"/>
              </w:rPr>
              <w:t>纵向关联：</w:t>
            </w:r>
          </w:p>
          <w:p w14:paraId="3BB9A96E" w14:textId="77777777" w:rsidR="00C863FC" w:rsidRDefault="00C863FC" w:rsidP="00453652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r>
              <w:rPr>
                <w:rFonts w:cs="宋体" w:hint="eastAsia"/>
                <w:color w:val="000000"/>
                <w:lang w:val="en-US" w:eastAsia="zh-CN"/>
              </w:rPr>
              <w:t>上游：</w:t>
            </w:r>
          </w:p>
          <w:p w14:paraId="21CB060E" w14:textId="5051D13F" w:rsidR="00C863FC" w:rsidRDefault="00C863FC" w:rsidP="00C863FC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r>
              <w:rPr>
                <w:rFonts w:cs="宋体" w:hint="eastAsia"/>
                <w:color w:val="000000"/>
                <w:lang w:val="en-US" w:eastAsia="zh-CN"/>
              </w:rPr>
              <w:t>2024</w:t>
            </w:r>
            <w:r>
              <w:rPr>
                <w:rFonts w:cs="宋体" w:hint="eastAsia"/>
                <w:color w:val="000000"/>
                <w:lang w:val="en-US" w:eastAsia="zh-CN"/>
              </w:rPr>
              <w:t>年全球工业机器人市场：</w:t>
            </w:r>
          </w:p>
          <w:p w14:paraId="04B40B0D" w14:textId="60B8992C" w:rsidR="00C863FC" w:rsidRDefault="00C863FC" w:rsidP="00C863FC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proofErr w:type="gramStart"/>
            <w:r>
              <w:rPr>
                <w:rFonts w:cs="宋体" w:hint="eastAsia"/>
                <w:color w:val="000000"/>
                <w:lang w:val="en-US" w:eastAsia="zh-CN"/>
              </w:rPr>
              <w:t>软银集团</w:t>
            </w:r>
            <w:proofErr w:type="gramEnd"/>
            <w:r>
              <w:rPr>
                <w:rFonts w:cs="宋体" w:hint="eastAsia"/>
                <w:color w:val="000000"/>
                <w:lang w:val="en-US" w:eastAsia="zh-CN"/>
              </w:rPr>
              <w:t>：如上所述</w:t>
            </w:r>
            <w:r w:rsidR="001D11F8">
              <w:rPr>
                <w:rFonts w:cs="宋体" w:hint="eastAsia"/>
                <w:color w:val="000000"/>
                <w:lang w:val="en-US" w:eastAsia="zh-CN"/>
              </w:rPr>
              <w:t>，</w:t>
            </w:r>
            <w:r>
              <w:rPr>
                <w:rFonts w:cs="宋体" w:hint="eastAsia"/>
                <w:color w:val="000000"/>
                <w:lang w:val="en-US" w:eastAsia="zh-CN"/>
              </w:rPr>
              <w:t>ABB</w:t>
            </w:r>
            <w:r>
              <w:rPr>
                <w:rFonts w:cs="宋体" w:hint="eastAsia"/>
                <w:color w:val="000000"/>
                <w:lang w:val="en-US" w:eastAsia="zh-CN"/>
              </w:rPr>
              <w:t>机器人：如上所述</w:t>
            </w:r>
          </w:p>
          <w:p w14:paraId="0936DB63" w14:textId="6DD530FB" w:rsidR="00C863FC" w:rsidRDefault="00C863FC" w:rsidP="00C863FC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r>
              <w:rPr>
                <w:rFonts w:cs="宋体" w:hint="eastAsia"/>
                <w:color w:val="000000"/>
                <w:lang w:val="en-US" w:eastAsia="zh-CN"/>
              </w:rPr>
              <w:t>2024</w:t>
            </w:r>
            <w:r>
              <w:rPr>
                <w:rFonts w:cs="宋体" w:hint="eastAsia"/>
                <w:color w:val="000000"/>
                <w:lang w:val="en-US" w:eastAsia="zh-CN"/>
              </w:rPr>
              <w:t>年中国境内工业机器人市场：</w:t>
            </w:r>
          </w:p>
          <w:p w14:paraId="34BF6023" w14:textId="77777777" w:rsidR="001D11F8" w:rsidRDefault="001D11F8" w:rsidP="001D11F8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proofErr w:type="gramStart"/>
            <w:r>
              <w:rPr>
                <w:rFonts w:cs="宋体" w:hint="eastAsia"/>
                <w:color w:val="000000"/>
                <w:lang w:val="en-US" w:eastAsia="zh-CN"/>
              </w:rPr>
              <w:t>软银集团</w:t>
            </w:r>
            <w:proofErr w:type="gramEnd"/>
            <w:r>
              <w:rPr>
                <w:rFonts w:cs="宋体" w:hint="eastAsia"/>
                <w:color w:val="000000"/>
                <w:lang w:val="en-US" w:eastAsia="zh-CN"/>
              </w:rPr>
              <w:t>：如上所述，</w:t>
            </w:r>
            <w:r>
              <w:rPr>
                <w:rFonts w:cs="宋体" w:hint="eastAsia"/>
                <w:color w:val="000000"/>
                <w:lang w:val="en-US" w:eastAsia="zh-CN"/>
              </w:rPr>
              <w:t>ABB</w:t>
            </w:r>
            <w:r>
              <w:rPr>
                <w:rFonts w:cs="宋体" w:hint="eastAsia"/>
                <w:color w:val="000000"/>
                <w:lang w:val="en-US" w:eastAsia="zh-CN"/>
              </w:rPr>
              <w:t>机器人：如上所述</w:t>
            </w:r>
          </w:p>
          <w:p w14:paraId="045FE46A" w14:textId="77777777" w:rsidR="00C863FC" w:rsidRPr="001D11F8" w:rsidRDefault="00C863FC" w:rsidP="00C863FC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</w:p>
          <w:p w14:paraId="0454257B" w14:textId="6555909C" w:rsidR="00C863FC" w:rsidRDefault="00C863FC" w:rsidP="00C863FC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r>
              <w:rPr>
                <w:rFonts w:cs="宋体" w:hint="eastAsia"/>
                <w:color w:val="000000"/>
                <w:lang w:val="en-US" w:eastAsia="zh-CN"/>
              </w:rPr>
              <w:t>下游：</w:t>
            </w:r>
          </w:p>
          <w:p w14:paraId="2F9A2E5B" w14:textId="26C4F7E2" w:rsidR="00C863FC" w:rsidRDefault="00C863FC" w:rsidP="00C863FC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r>
              <w:rPr>
                <w:rFonts w:cs="宋体" w:hint="eastAsia"/>
                <w:color w:val="000000"/>
                <w:lang w:val="en-US" w:eastAsia="zh-CN"/>
              </w:rPr>
              <w:t>2024</w:t>
            </w:r>
            <w:r>
              <w:rPr>
                <w:rFonts w:cs="宋体" w:hint="eastAsia"/>
                <w:color w:val="000000"/>
                <w:lang w:val="en-US" w:eastAsia="zh-CN"/>
              </w:rPr>
              <w:t>年全球工业机器人解决方案市场：</w:t>
            </w:r>
          </w:p>
          <w:p w14:paraId="2E8790CE" w14:textId="36D52746" w:rsidR="00C863FC" w:rsidRPr="001D11F8" w:rsidRDefault="001D11F8" w:rsidP="00453652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proofErr w:type="gramStart"/>
            <w:r>
              <w:rPr>
                <w:rFonts w:cs="宋体" w:hint="eastAsia"/>
                <w:color w:val="000000"/>
                <w:lang w:val="en-US" w:eastAsia="zh-CN"/>
              </w:rPr>
              <w:t>软银集团</w:t>
            </w:r>
            <w:proofErr w:type="gramEnd"/>
            <w:r>
              <w:rPr>
                <w:rFonts w:cs="宋体" w:hint="eastAsia"/>
                <w:color w:val="000000"/>
                <w:lang w:val="en-US" w:eastAsia="zh-CN"/>
              </w:rPr>
              <w:t>：如上所述，</w:t>
            </w:r>
            <w:r>
              <w:rPr>
                <w:rFonts w:cs="宋体" w:hint="eastAsia"/>
                <w:color w:val="000000"/>
                <w:lang w:val="en-US" w:eastAsia="zh-CN"/>
              </w:rPr>
              <w:t>ABB</w:t>
            </w:r>
            <w:r>
              <w:rPr>
                <w:rFonts w:cs="宋体" w:hint="eastAsia"/>
                <w:color w:val="000000"/>
                <w:lang w:val="en-US" w:eastAsia="zh-CN"/>
              </w:rPr>
              <w:t>机器人：如上所述</w:t>
            </w:r>
          </w:p>
          <w:p w14:paraId="0D977931" w14:textId="6D6665C0" w:rsidR="00C863FC" w:rsidRDefault="00C863FC" w:rsidP="00C863FC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r>
              <w:rPr>
                <w:rFonts w:cs="宋体" w:hint="eastAsia"/>
                <w:color w:val="000000"/>
                <w:lang w:val="en-US" w:eastAsia="zh-CN"/>
              </w:rPr>
              <w:t>2024</w:t>
            </w:r>
            <w:r>
              <w:rPr>
                <w:rFonts w:cs="宋体" w:hint="eastAsia"/>
                <w:color w:val="000000"/>
                <w:lang w:val="en-US" w:eastAsia="zh-CN"/>
              </w:rPr>
              <w:t>年中国境内工业机器人解决方案市场：</w:t>
            </w:r>
          </w:p>
          <w:p w14:paraId="15005BD7" w14:textId="1C1C91BB" w:rsidR="00C863FC" w:rsidRPr="001D11F8" w:rsidRDefault="001D11F8" w:rsidP="00453652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proofErr w:type="gramStart"/>
            <w:r>
              <w:rPr>
                <w:rFonts w:cs="宋体" w:hint="eastAsia"/>
                <w:color w:val="000000"/>
                <w:lang w:val="en-US" w:eastAsia="zh-CN"/>
              </w:rPr>
              <w:t>软银集团</w:t>
            </w:r>
            <w:proofErr w:type="gramEnd"/>
            <w:r>
              <w:rPr>
                <w:rFonts w:cs="宋体" w:hint="eastAsia"/>
                <w:color w:val="000000"/>
                <w:lang w:val="en-US" w:eastAsia="zh-CN"/>
              </w:rPr>
              <w:t>：如上所述，</w:t>
            </w:r>
            <w:r>
              <w:rPr>
                <w:rFonts w:cs="宋体" w:hint="eastAsia"/>
                <w:color w:val="000000"/>
                <w:lang w:val="en-US" w:eastAsia="zh-CN"/>
              </w:rPr>
              <w:t>ABB</w:t>
            </w:r>
            <w:r>
              <w:rPr>
                <w:rFonts w:cs="宋体" w:hint="eastAsia"/>
                <w:color w:val="000000"/>
                <w:lang w:val="en-US" w:eastAsia="zh-CN"/>
              </w:rPr>
              <w:t>机器人：如上所述</w:t>
            </w:r>
          </w:p>
        </w:tc>
      </w:tr>
    </w:tbl>
    <w:p w14:paraId="4E4AEF94" w14:textId="77777777" w:rsidR="00D24BF2" w:rsidRPr="00774DE7" w:rsidRDefault="00D24BF2">
      <w:pPr>
        <w:pStyle w:val="BodyText"/>
        <w:adjustRightInd w:val="0"/>
        <w:snapToGrid w:val="0"/>
        <w:spacing w:after="0"/>
        <w:rPr>
          <w:rFonts w:cs="Arial"/>
          <w:b/>
          <w:color w:val="000000"/>
          <w:sz w:val="22"/>
          <w:szCs w:val="22"/>
          <w:lang w:eastAsia="zh-CN"/>
        </w:rPr>
      </w:pPr>
    </w:p>
    <w:sectPr w:rsidR="00D24BF2" w:rsidRPr="00774DE7">
      <w:headerReference w:type="default" r:id="rId11"/>
      <w:footerReference w:type="default" r:id="rId12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640A" w14:textId="77777777" w:rsidR="00951C9C" w:rsidRDefault="00951C9C">
      <w:pPr>
        <w:spacing w:after="0"/>
      </w:pPr>
      <w:r>
        <w:separator/>
      </w:r>
    </w:p>
  </w:endnote>
  <w:endnote w:type="continuationSeparator" w:id="0">
    <w:p w14:paraId="5FC7D4F6" w14:textId="77777777" w:rsidR="00951C9C" w:rsidRDefault="00951C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09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6642C" w14:textId="76909879" w:rsidR="00525C6A" w:rsidRDefault="00525C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D21A17" w14:textId="77777777" w:rsidR="00525BC8" w:rsidRDefault="00525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C333" w14:textId="77777777" w:rsidR="00951C9C" w:rsidRDefault="00951C9C">
      <w:pPr>
        <w:spacing w:after="0"/>
      </w:pPr>
      <w:r>
        <w:separator/>
      </w:r>
    </w:p>
  </w:footnote>
  <w:footnote w:type="continuationSeparator" w:id="0">
    <w:p w14:paraId="6EEA4006" w14:textId="77777777" w:rsidR="00951C9C" w:rsidRDefault="00951C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CFE8" w14:textId="77777777" w:rsidR="006D47FD" w:rsidRPr="006D47FD" w:rsidRDefault="006D47FD" w:rsidP="006D47FD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126777473">
    <w:abstractNumId w:val="2"/>
  </w:num>
  <w:num w:numId="2" w16cid:durableId="231353992">
    <w:abstractNumId w:val="0"/>
  </w:num>
  <w:num w:numId="3" w16cid:durableId="108634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000024FF"/>
    <w:rsid w:val="000027BD"/>
    <w:rsid w:val="000150B7"/>
    <w:rsid w:val="000212AC"/>
    <w:rsid w:val="00021AB2"/>
    <w:rsid w:val="00022096"/>
    <w:rsid w:val="000272FE"/>
    <w:rsid w:val="000326C8"/>
    <w:rsid w:val="000369CF"/>
    <w:rsid w:val="0004188A"/>
    <w:rsid w:val="00041C40"/>
    <w:rsid w:val="00042388"/>
    <w:rsid w:val="0004292A"/>
    <w:rsid w:val="000457C3"/>
    <w:rsid w:val="000467AA"/>
    <w:rsid w:val="00062616"/>
    <w:rsid w:val="00073E6B"/>
    <w:rsid w:val="00074C3D"/>
    <w:rsid w:val="000761CB"/>
    <w:rsid w:val="0007723F"/>
    <w:rsid w:val="00077D60"/>
    <w:rsid w:val="00083590"/>
    <w:rsid w:val="0008421D"/>
    <w:rsid w:val="00085FB4"/>
    <w:rsid w:val="00092F4E"/>
    <w:rsid w:val="000B58E5"/>
    <w:rsid w:val="000B653C"/>
    <w:rsid w:val="000C6953"/>
    <w:rsid w:val="000D6D84"/>
    <w:rsid w:val="000E29A9"/>
    <w:rsid w:val="000E3A81"/>
    <w:rsid w:val="000E50F9"/>
    <w:rsid w:val="00100CBD"/>
    <w:rsid w:val="00107E19"/>
    <w:rsid w:val="001111C8"/>
    <w:rsid w:val="00115F62"/>
    <w:rsid w:val="00123E26"/>
    <w:rsid w:val="00132C1E"/>
    <w:rsid w:val="00136D80"/>
    <w:rsid w:val="0014385E"/>
    <w:rsid w:val="00145B05"/>
    <w:rsid w:val="001639D8"/>
    <w:rsid w:val="00163A58"/>
    <w:rsid w:val="00186A05"/>
    <w:rsid w:val="00187C93"/>
    <w:rsid w:val="001965E2"/>
    <w:rsid w:val="001A2F31"/>
    <w:rsid w:val="001A7C21"/>
    <w:rsid w:val="001B4EA1"/>
    <w:rsid w:val="001B5186"/>
    <w:rsid w:val="001C5840"/>
    <w:rsid w:val="001D11F8"/>
    <w:rsid w:val="001D1555"/>
    <w:rsid w:val="001D6168"/>
    <w:rsid w:val="001E0F1F"/>
    <w:rsid w:val="001F18E4"/>
    <w:rsid w:val="001F346E"/>
    <w:rsid w:val="001F35AA"/>
    <w:rsid w:val="001F367B"/>
    <w:rsid w:val="00200894"/>
    <w:rsid w:val="00201B27"/>
    <w:rsid w:val="00207173"/>
    <w:rsid w:val="0021584D"/>
    <w:rsid w:val="002160B8"/>
    <w:rsid w:val="002179F8"/>
    <w:rsid w:val="00224A7C"/>
    <w:rsid w:val="002278D1"/>
    <w:rsid w:val="00231665"/>
    <w:rsid w:val="00233737"/>
    <w:rsid w:val="002403B5"/>
    <w:rsid w:val="00241793"/>
    <w:rsid w:val="00245281"/>
    <w:rsid w:val="00250E61"/>
    <w:rsid w:val="00261A43"/>
    <w:rsid w:val="00261F94"/>
    <w:rsid w:val="00263C1C"/>
    <w:rsid w:val="00267941"/>
    <w:rsid w:val="00287E91"/>
    <w:rsid w:val="00291652"/>
    <w:rsid w:val="002964A1"/>
    <w:rsid w:val="002A25F2"/>
    <w:rsid w:val="002A5243"/>
    <w:rsid w:val="002A7C26"/>
    <w:rsid w:val="002B14B6"/>
    <w:rsid w:val="002B1E04"/>
    <w:rsid w:val="002B4900"/>
    <w:rsid w:val="002C2B8A"/>
    <w:rsid w:val="002C7FBB"/>
    <w:rsid w:val="002D0366"/>
    <w:rsid w:val="002D3701"/>
    <w:rsid w:val="002E0D02"/>
    <w:rsid w:val="002F09A7"/>
    <w:rsid w:val="002F38E7"/>
    <w:rsid w:val="002F5271"/>
    <w:rsid w:val="00303A14"/>
    <w:rsid w:val="00306B88"/>
    <w:rsid w:val="00310488"/>
    <w:rsid w:val="00311263"/>
    <w:rsid w:val="00337F68"/>
    <w:rsid w:val="0034107F"/>
    <w:rsid w:val="00341531"/>
    <w:rsid w:val="00344D27"/>
    <w:rsid w:val="0035604C"/>
    <w:rsid w:val="003633A1"/>
    <w:rsid w:val="00363425"/>
    <w:rsid w:val="00363918"/>
    <w:rsid w:val="00371332"/>
    <w:rsid w:val="003850D4"/>
    <w:rsid w:val="00385F00"/>
    <w:rsid w:val="003866EF"/>
    <w:rsid w:val="00387498"/>
    <w:rsid w:val="003928FF"/>
    <w:rsid w:val="003A4565"/>
    <w:rsid w:val="003A6B8B"/>
    <w:rsid w:val="003B27EC"/>
    <w:rsid w:val="003B2F86"/>
    <w:rsid w:val="003B4439"/>
    <w:rsid w:val="003B4C9E"/>
    <w:rsid w:val="003B6297"/>
    <w:rsid w:val="003B7CBC"/>
    <w:rsid w:val="003C335C"/>
    <w:rsid w:val="003C3456"/>
    <w:rsid w:val="003C3EDD"/>
    <w:rsid w:val="003C3F09"/>
    <w:rsid w:val="003C589E"/>
    <w:rsid w:val="003E1AA1"/>
    <w:rsid w:val="003E3B57"/>
    <w:rsid w:val="003E4895"/>
    <w:rsid w:val="003E69E8"/>
    <w:rsid w:val="003E73DB"/>
    <w:rsid w:val="003F093F"/>
    <w:rsid w:val="003F7CC2"/>
    <w:rsid w:val="00410914"/>
    <w:rsid w:val="004119F5"/>
    <w:rsid w:val="004166B2"/>
    <w:rsid w:val="00417DB8"/>
    <w:rsid w:val="004203EF"/>
    <w:rsid w:val="00427E52"/>
    <w:rsid w:val="0043758F"/>
    <w:rsid w:val="0044098B"/>
    <w:rsid w:val="00441209"/>
    <w:rsid w:val="00446353"/>
    <w:rsid w:val="00447178"/>
    <w:rsid w:val="0044739B"/>
    <w:rsid w:val="00453652"/>
    <w:rsid w:val="0045442A"/>
    <w:rsid w:val="00467A6B"/>
    <w:rsid w:val="00491197"/>
    <w:rsid w:val="00491BA4"/>
    <w:rsid w:val="004926B4"/>
    <w:rsid w:val="0049707A"/>
    <w:rsid w:val="004973DB"/>
    <w:rsid w:val="0049771A"/>
    <w:rsid w:val="004A00C1"/>
    <w:rsid w:val="004A4BF1"/>
    <w:rsid w:val="004A5236"/>
    <w:rsid w:val="004B2E72"/>
    <w:rsid w:val="004B563A"/>
    <w:rsid w:val="004B57EF"/>
    <w:rsid w:val="004B5D5A"/>
    <w:rsid w:val="004C3420"/>
    <w:rsid w:val="004C50DF"/>
    <w:rsid w:val="004D018B"/>
    <w:rsid w:val="004D124C"/>
    <w:rsid w:val="004D4435"/>
    <w:rsid w:val="004D491B"/>
    <w:rsid w:val="004E399D"/>
    <w:rsid w:val="004E7026"/>
    <w:rsid w:val="005101B3"/>
    <w:rsid w:val="00511E91"/>
    <w:rsid w:val="00512A53"/>
    <w:rsid w:val="00516328"/>
    <w:rsid w:val="00523905"/>
    <w:rsid w:val="005251B9"/>
    <w:rsid w:val="00525BC8"/>
    <w:rsid w:val="00525C6A"/>
    <w:rsid w:val="00530BB4"/>
    <w:rsid w:val="0054077B"/>
    <w:rsid w:val="005441EC"/>
    <w:rsid w:val="00545A47"/>
    <w:rsid w:val="00551EAE"/>
    <w:rsid w:val="005655E6"/>
    <w:rsid w:val="005657FD"/>
    <w:rsid w:val="005669C3"/>
    <w:rsid w:val="0057200D"/>
    <w:rsid w:val="00572817"/>
    <w:rsid w:val="00591CEC"/>
    <w:rsid w:val="00594D3E"/>
    <w:rsid w:val="005B0CEB"/>
    <w:rsid w:val="005B18A3"/>
    <w:rsid w:val="005B360E"/>
    <w:rsid w:val="005B492E"/>
    <w:rsid w:val="005C770C"/>
    <w:rsid w:val="005D277C"/>
    <w:rsid w:val="005D6D17"/>
    <w:rsid w:val="005E4EF6"/>
    <w:rsid w:val="005E7B2F"/>
    <w:rsid w:val="005F045E"/>
    <w:rsid w:val="005F5280"/>
    <w:rsid w:val="005F541A"/>
    <w:rsid w:val="005F7223"/>
    <w:rsid w:val="0060413B"/>
    <w:rsid w:val="00605AF5"/>
    <w:rsid w:val="00605EE6"/>
    <w:rsid w:val="0060669E"/>
    <w:rsid w:val="006129D3"/>
    <w:rsid w:val="00613980"/>
    <w:rsid w:val="00614EBB"/>
    <w:rsid w:val="0061583E"/>
    <w:rsid w:val="00617BCA"/>
    <w:rsid w:val="006221A7"/>
    <w:rsid w:val="006257D4"/>
    <w:rsid w:val="00632159"/>
    <w:rsid w:val="00640870"/>
    <w:rsid w:val="00641861"/>
    <w:rsid w:val="00645B6A"/>
    <w:rsid w:val="00654396"/>
    <w:rsid w:val="00655225"/>
    <w:rsid w:val="0065685D"/>
    <w:rsid w:val="006623EC"/>
    <w:rsid w:val="00664174"/>
    <w:rsid w:val="006643EA"/>
    <w:rsid w:val="006717CD"/>
    <w:rsid w:val="00673095"/>
    <w:rsid w:val="0067348D"/>
    <w:rsid w:val="006745A9"/>
    <w:rsid w:val="00681C8B"/>
    <w:rsid w:val="00682729"/>
    <w:rsid w:val="006A0374"/>
    <w:rsid w:val="006A7F0A"/>
    <w:rsid w:val="006B4541"/>
    <w:rsid w:val="006B67D1"/>
    <w:rsid w:val="006C62FC"/>
    <w:rsid w:val="006D1E2B"/>
    <w:rsid w:val="006D47FD"/>
    <w:rsid w:val="006D6A64"/>
    <w:rsid w:val="006E0D98"/>
    <w:rsid w:val="006E2568"/>
    <w:rsid w:val="006E3180"/>
    <w:rsid w:val="006E6E26"/>
    <w:rsid w:val="006E70AA"/>
    <w:rsid w:val="006F1F2E"/>
    <w:rsid w:val="006F65A3"/>
    <w:rsid w:val="006F7A98"/>
    <w:rsid w:val="007029CB"/>
    <w:rsid w:val="007045A8"/>
    <w:rsid w:val="00705778"/>
    <w:rsid w:val="00705A94"/>
    <w:rsid w:val="0071373B"/>
    <w:rsid w:val="00720F7B"/>
    <w:rsid w:val="00721E87"/>
    <w:rsid w:val="00726B19"/>
    <w:rsid w:val="00727BD0"/>
    <w:rsid w:val="00731478"/>
    <w:rsid w:val="00731ABF"/>
    <w:rsid w:val="007369E1"/>
    <w:rsid w:val="007373F0"/>
    <w:rsid w:val="00742AFE"/>
    <w:rsid w:val="00742EDF"/>
    <w:rsid w:val="0075049E"/>
    <w:rsid w:val="00751420"/>
    <w:rsid w:val="00765BAF"/>
    <w:rsid w:val="00767218"/>
    <w:rsid w:val="007674D7"/>
    <w:rsid w:val="0077159B"/>
    <w:rsid w:val="00772148"/>
    <w:rsid w:val="00772298"/>
    <w:rsid w:val="00774DE7"/>
    <w:rsid w:val="00774F8E"/>
    <w:rsid w:val="00794062"/>
    <w:rsid w:val="007958D8"/>
    <w:rsid w:val="00797584"/>
    <w:rsid w:val="007A2D94"/>
    <w:rsid w:val="007B651A"/>
    <w:rsid w:val="007B6ED8"/>
    <w:rsid w:val="007B75E4"/>
    <w:rsid w:val="007E2608"/>
    <w:rsid w:val="007E443D"/>
    <w:rsid w:val="007F1726"/>
    <w:rsid w:val="007F2125"/>
    <w:rsid w:val="007F25D2"/>
    <w:rsid w:val="0080200E"/>
    <w:rsid w:val="00803A33"/>
    <w:rsid w:val="008051ED"/>
    <w:rsid w:val="00806E1C"/>
    <w:rsid w:val="00811437"/>
    <w:rsid w:val="00811775"/>
    <w:rsid w:val="008132DB"/>
    <w:rsid w:val="00816FC8"/>
    <w:rsid w:val="008248B2"/>
    <w:rsid w:val="00827C33"/>
    <w:rsid w:val="00827D6D"/>
    <w:rsid w:val="00832CC8"/>
    <w:rsid w:val="00834D88"/>
    <w:rsid w:val="00835419"/>
    <w:rsid w:val="0083548A"/>
    <w:rsid w:val="008357DC"/>
    <w:rsid w:val="00864085"/>
    <w:rsid w:val="008803D0"/>
    <w:rsid w:val="00880F24"/>
    <w:rsid w:val="008836AF"/>
    <w:rsid w:val="00885C9B"/>
    <w:rsid w:val="00893879"/>
    <w:rsid w:val="00897404"/>
    <w:rsid w:val="008A480F"/>
    <w:rsid w:val="008B2172"/>
    <w:rsid w:val="008C4868"/>
    <w:rsid w:val="008D4ED8"/>
    <w:rsid w:val="008D644E"/>
    <w:rsid w:val="008D7816"/>
    <w:rsid w:val="008E09C9"/>
    <w:rsid w:val="008E119E"/>
    <w:rsid w:val="008E5256"/>
    <w:rsid w:val="008E5B9C"/>
    <w:rsid w:val="008E5BCA"/>
    <w:rsid w:val="008E6384"/>
    <w:rsid w:val="008F44CD"/>
    <w:rsid w:val="008F55EB"/>
    <w:rsid w:val="00900F1B"/>
    <w:rsid w:val="009022B0"/>
    <w:rsid w:val="009050DB"/>
    <w:rsid w:val="00905F4A"/>
    <w:rsid w:val="00911CB1"/>
    <w:rsid w:val="009145E4"/>
    <w:rsid w:val="009301D9"/>
    <w:rsid w:val="0094346F"/>
    <w:rsid w:val="009469E4"/>
    <w:rsid w:val="00951C9C"/>
    <w:rsid w:val="00953187"/>
    <w:rsid w:val="009551E9"/>
    <w:rsid w:val="0095536B"/>
    <w:rsid w:val="0096333E"/>
    <w:rsid w:val="009668EC"/>
    <w:rsid w:val="00966CA8"/>
    <w:rsid w:val="00966EB8"/>
    <w:rsid w:val="009761DF"/>
    <w:rsid w:val="00977C3B"/>
    <w:rsid w:val="009901B5"/>
    <w:rsid w:val="009948B0"/>
    <w:rsid w:val="009A0BCC"/>
    <w:rsid w:val="009A2EFA"/>
    <w:rsid w:val="009A57C5"/>
    <w:rsid w:val="009A6A2B"/>
    <w:rsid w:val="009A6CD4"/>
    <w:rsid w:val="009A6E66"/>
    <w:rsid w:val="009B0211"/>
    <w:rsid w:val="009C16F8"/>
    <w:rsid w:val="009C1DE7"/>
    <w:rsid w:val="009C5625"/>
    <w:rsid w:val="009C5962"/>
    <w:rsid w:val="009C60CD"/>
    <w:rsid w:val="009D0999"/>
    <w:rsid w:val="009D3307"/>
    <w:rsid w:val="009E2FF5"/>
    <w:rsid w:val="009F0698"/>
    <w:rsid w:val="009F11A1"/>
    <w:rsid w:val="009F7A0A"/>
    <w:rsid w:val="00A05705"/>
    <w:rsid w:val="00A11335"/>
    <w:rsid w:val="00A16F03"/>
    <w:rsid w:val="00A17FC8"/>
    <w:rsid w:val="00A21136"/>
    <w:rsid w:val="00A3323A"/>
    <w:rsid w:val="00A3697C"/>
    <w:rsid w:val="00A36DCB"/>
    <w:rsid w:val="00A46ABD"/>
    <w:rsid w:val="00A46C66"/>
    <w:rsid w:val="00A46FAF"/>
    <w:rsid w:val="00A4788A"/>
    <w:rsid w:val="00A5060D"/>
    <w:rsid w:val="00A5674A"/>
    <w:rsid w:val="00A578AB"/>
    <w:rsid w:val="00A623EF"/>
    <w:rsid w:val="00A64F91"/>
    <w:rsid w:val="00A66287"/>
    <w:rsid w:val="00A73FD3"/>
    <w:rsid w:val="00A7438D"/>
    <w:rsid w:val="00A74797"/>
    <w:rsid w:val="00A7601D"/>
    <w:rsid w:val="00A81984"/>
    <w:rsid w:val="00AA0F23"/>
    <w:rsid w:val="00AA3E2F"/>
    <w:rsid w:val="00AA46CA"/>
    <w:rsid w:val="00AA4D84"/>
    <w:rsid w:val="00AA535B"/>
    <w:rsid w:val="00AB409D"/>
    <w:rsid w:val="00AB6076"/>
    <w:rsid w:val="00AB7B5C"/>
    <w:rsid w:val="00AC3273"/>
    <w:rsid w:val="00AC68C4"/>
    <w:rsid w:val="00AD310D"/>
    <w:rsid w:val="00AD3D4D"/>
    <w:rsid w:val="00AE4069"/>
    <w:rsid w:val="00AE7916"/>
    <w:rsid w:val="00AF00D5"/>
    <w:rsid w:val="00AF09EA"/>
    <w:rsid w:val="00AF1D6D"/>
    <w:rsid w:val="00AF5632"/>
    <w:rsid w:val="00B01015"/>
    <w:rsid w:val="00B02B7A"/>
    <w:rsid w:val="00B04913"/>
    <w:rsid w:val="00B2169A"/>
    <w:rsid w:val="00B260AD"/>
    <w:rsid w:val="00B31D4D"/>
    <w:rsid w:val="00B3616B"/>
    <w:rsid w:val="00B37633"/>
    <w:rsid w:val="00B42538"/>
    <w:rsid w:val="00B510EE"/>
    <w:rsid w:val="00B518C9"/>
    <w:rsid w:val="00B52EAC"/>
    <w:rsid w:val="00B54969"/>
    <w:rsid w:val="00B57478"/>
    <w:rsid w:val="00B61BB8"/>
    <w:rsid w:val="00B66D4B"/>
    <w:rsid w:val="00B75B25"/>
    <w:rsid w:val="00B77D90"/>
    <w:rsid w:val="00B80B9E"/>
    <w:rsid w:val="00B80DA7"/>
    <w:rsid w:val="00B838DA"/>
    <w:rsid w:val="00B86E3A"/>
    <w:rsid w:val="00B97174"/>
    <w:rsid w:val="00BA017F"/>
    <w:rsid w:val="00BB7C7C"/>
    <w:rsid w:val="00BC32D9"/>
    <w:rsid w:val="00BC732A"/>
    <w:rsid w:val="00BD535F"/>
    <w:rsid w:val="00BD61E8"/>
    <w:rsid w:val="00BE6E64"/>
    <w:rsid w:val="00BF2CED"/>
    <w:rsid w:val="00BF31B7"/>
    <w:rsid w:val="00BF4F99"/>
    <w:rsid w:val="00BF763A"/>
    <w:rsid w:val="00C10048"/>
    <w:rsid w:val="00C1093A"/>
    <w:rsid w:val="00C1390F"/>
    <w:rsid w:val="00C20FAA"/>
    <w:rsid w:val="00C30E9B"/>
    <w:rsid w:val="00C415E0"/>
    <w:rsid w:val="00C424FC"/>
    <w:rsid w:val="00C44106"/>
    <w:rsid w:val="00C458A7"/>
    <w:rsid w:val="00C46441"/>
    <w:rsid w:val="00C51BA6"/>
    <w:rsid w:val="00C51ECC"/>
    <w:rsid w:val="00C600D9"/>
    <w:rsid w:val="00C63416"/>
    <w:rsid w:val="00C64F05"/>
    <w:rsid w:val="00C67ADA"/>
    <w:rsid w:val="00C810E8"/>
    <w:rsid w:val="00C847C2"/>
    <w:rsid w:val="00C863FC"/>
    <w:rsid w:val="00CA655C"/>
    <w:rsid w:val="00CA6613"/>
    <w:rsid w:val="00CB2B13"/>
    <w:rsid w:val="00CC69AD"/>
    <w:rsid w:val="00CD338F"/>
    <w:rsid w:val="00CF1664"/>
    <w:rsid w:val="00CF2D7E"/>
    <w:rsid w:val="00CF4AC3"/>
    <w:rsid w:val="00CF5A8A"/>
    <w:rsid w:val="00D01278"/>
    <w:rsid w:val="00D016CC"/>
    <w:rsid w:val="00D03DA6"/>
    <w:rsid w:val="00D03E9E"/>
    <w:rsid w:val="00D12AB1"/>
    <w:rsid w:val="00D13E71"/>
    <w:rsid w:val="00D23B36"/>
    <w:rsid w:val="00D24BF2"/>
    <w:rsid w:val="00D270B5"/>
    <w:rsid w:val="00D27AEB"/>
    <w:rsid w:val="00D30467"/>
    <w:rsid w:val="00D316FF"/>
    <w:rsid w:val="00D31DA0"/>
    <w:rsid w:val="00D3421A"/>
    <w:rsid w:val="00D53A06"/>
    <w:rsid w:val="00D53BAE"/>
    <w:rsid w:val="00D57DBA"/>
    <w:rsid w:val="00D57EBC"/>
    <w:rsid w:val="00D60258"/>
    <w:rsid w:val="00D71A5F"/>
    <w:rsid w:val="00D71F76"/>
    <w:rsid w:val="00D77095"/>
    <w:rsid w:val="00D80573"/>
    <w:rsid w:val="00D94BB1"/>
    <w:rsid w:val="00D95F8C"/>
    <w:rsid w:val="00D961C9"/>
    <w:rsid w:val="00D96540"/>
    <w:rsid w:val="00D97B80"/>
    <w:rsid w:val="00DA1B43"/>
    <w:rsid w:val="00DA1D73"/>
    <w:rsid w:val="00DA3358"/>
    <w:rsid w:val="00DB2761"/>
    <w:rsid w:val="00DB2FF6"/>
    <w:rsid w:val="00DC2D05"/>
    <w:rsid w:val="00DC2EAD"/>
    <w:rsid w:val="00DC6564"/>
    <w:rsid w:val="00DD08C7"/>
    <w:rsid w:val="00DD0E0C"/>
    <w:rsid w:val="00DD7765"/>
    <w:rsid w:val="00DD7FF3"/>
    <w:rsid w:val="00DE522D"/>
    <w:rsid w:val="00E04559"/>
    <w:rsid w:val="00E16DDC"/>
    <w:rsid w:val="00E23955"/>
    <w:rsid w:val="00E35D92"/>
    <w:rsid w:val="00E37B9E"/>
    <w:rsid w:val="00E417DF"/>
    <w:rsid w:val="00E47327"/>
    <w:rsid w:val="00E55612"/>
    <w:rsid w:val="00E55E65"/>
    <w:rsid w:val="00E56575"/>
    <w:rsid w:val="00E60CCC"/>
    <w:rsid w:val="00E65BA1"/>
    <w:rsid w:val="00E665CD"/>
    <w:rsid w:val="00E7385D"/>
    <w:rsid w:val="00E86579"/>
    <w:rsid w:val="00E87AFC"/>
    <w:rsid w:val="00E90A19"/>
    <w:rsid w:val="00E958B5"/>
    <w:rsid w:val="00E974F8"/>
    <w:rsid w:val="00EA79DA"/>
    <w:rsid w:val="00EB0F0F"/>
    <w:rsid w:val="00EC5825"/>
    <w:rsid w:val="00EC636E"/>
    <w:rsid w:val="00EC7E55"/>
    <w:rsid w:val="00ED0272"/>
    <w:rsid w:val="00ED0579"/>
    <w:rsid w:val="00ED13D3"/>
    <w:rsid w:val="00ED6853"/>
    <w:rsid w:val="00ED6F93"/>
    <w:rsid w:val="00EE709A"/>
    <w:rsid w:val="00EE7CB8"/>
    <w:rsid w:val="00EF16FB"/>
    <w:rsid w:val="00F0174D"/>
    <w:rsid w:val="00F02216"/>
    <w:rsid w:val="00F0291C"/>
    <w:rsid w:val="00F05BD7"/>
    <w:rsid w:val="00F0646B"/>
    <w:rsid w:val="00F101DD"/>
    <w:rsid w:val="00F14193"/>
    <w:rsid w:val="00F14D59"/>
    <w:rsid w:val="00F1773C"/>
    <w:rsid w:val="00F20CCE"/>
    <w:rsid w:val="00F349E5"/>
    <w:rsid w:val="00F3614E"/>
    <w:rsid w:val="00F479F6"/>
    <w:rsid w:val="00F56870"/>
    <w:rsid w:val="00F576E0"/>
    <w:rsid w:val="00F6440C"/>
    <w:rsid w:val="00F70FB7"/>
    <w:rsid w:val="00F73507"/>
    <w:rsid w:val="00F901CF"/>
    <w:rsid w:val="00F906EF"/>
    <w:rsid w:val="00FA583E"/>
    <w:rsid w:val="00FB0B9A"/>
    <w:rsid w:val="00FB33FD"/>
    <w:rsid w:val="00FB645E"/>
    <w:rsid w:val="00FC254B"/>
    <w:rsid w:val="00FC35ED"/>
    <w:rsid w:val="00FC7A55"/>
    <w:rsid w:val="00FD2803"/>
    <w:rsid w:val="00FD6CD9"/>
    <w:rsid w:val="00FE20D9"/>
    <w:rsid w:val="00FF30BB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76495"/>
  <w15:chartTrackingRefBased/>
  <w15:docId w15:val="{BA51101D-BA55-483D-B6D6-4A639EAE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36B"/>
    <w:pPr>
      <w:spacing w:after="240"/>
      <w:jc w:val="both"/>
    </w:pPr>
    <w:rPr>
      <w:sz w:val="24"/>
      <w:szCs w:val="24"/>
      <w:lang w:val="en-GB"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uiPriority w:val="99"/>
    <w:rPr>
      <w:sz w:val="16"/>
      <w:szCs w:val="16"/>
      <w:lang w:val="en-GB" w:bidi="he-IL"/>
    </w:rPr>
  </w:style>
  <w:style w:type="character" w:customStyle="1" w:styleId="FooterChar">
    <w:name w:val="Footer Char"/>
    <w:link w:val="Footer"/>
    <w:uiPriority w:val="99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Normal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Revision">
    <w:name w:val="Revision"/>
    <w:hidden/>
    <w:uiPriority w:val="99"/>
    <w:unhideWhenUsed/>
    <w:rsid w:val="002D3701"/>
    <w:rPr>
      <w:sz w:val="24"/>
      <w:szCs w:val="24"/>
      <w:lang w:val="en-GB" w:bidi="ar-AE"/>
    </w:rPr>
  </w:style>
  <w:style w:type="character" w:styleId="UnresolvedMention">
    <w:name w:val="Unresolved Mention"/>
    <w:basedOn w:val="DefaultParagraphFont"/>
    <w:uiPriority w:val="99"/>
    <w:semiHidden/>
    <w:unhideWhenUsed/>
    <w:rsid w:val="00DD0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8C313-7436-47C2-BE5F-574DF2F56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C31E1-2A29-43FC-9A09-18CC4BE1ED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59A43-313D-4CAC-86A8-EA64C2CC3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C465F0-A23F-426F-B115-4AE77A79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Kun</dc:creator>
  <cp:keywords/>
  <dc:description/>
  <cp:lastModifiedBy>Han Kun</cp:lastModifiedBy>
  <cp:revision>5</cp:revision>
  <cp:lastPrinted>2022-03-20T13:18:00Z</cp:lastPrinted>
  <dcterms:created xsi:type="dcterms:W3CDTF">2025-12-31T09:39:00Z</dcterms:created>
  <dcterms:modified xsi:type="dcterms:W3CDTF">2026-01-05T13:04:00Z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